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7D408" w14:textId="77777777" w:rsidR="00B75C3D" w:rsidRDefault="00B75C3D"/>
    <w:p w14:paraId="0EBE0AE7" w14:textId="77777777" w:rsidR="00013CC9" w:rsidRDefault="004479F6">
      <w:r>
        <w:rPr>
          <w:noProof/>
        </w:rPr>
        <w:drawing>
          <wp:inline distT="0" distB="0" distL="0" distR="0" wp14:anchorId="6EA50E97" wp14:editId="4D2DA620">
            <wp:extent cx="5943600" cy="5727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banner_MeetingAgen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0B26" w14:textId="77777777" w:rsidR="00013CC9" w:rsidRDefault="00013CC9" w:rsidP="00013CC9"/>
    <w:p w14:paraId="5B79725E" w14:textId="77777777" w:rsidR="00223E89" w:rsidRDefault="00415E24" w:rsidP="00013C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AE96C" wp14:editId="33E9BF3C">
                <wp:simplePos x="0" y="0"/>
                <wp:positionH relativeFrom="column">
                  <wp:posOffset>2582545</wp:posOffset>
                </wp:positionH>
                <wp:positionV relativeFrom="paragraph">
                  <wp:posOffset>37465</wp:posOffset>
                </wp:positionV>
                <wp:extent cx="4105275" cy="42926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A22F6" w14:textId="4DACBC90" w:rsidR="00F6635E" w:rsidRPr="00013CC9" w:rsidRDefault="00E15E1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Meeting </w:t>
                            </w:r>
                            <w:r w:rsidR="005317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Notes</w:t>
                            </w:r>
                            <w:r w:rsidR="00F6635E" w:rsidRPr="00013C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03D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803D8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="00754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9242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1F74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AE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35pt;margin-top:2.95pt;width:323.25pt;height: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" stroked="f">
                <v:textbox>
                  <w:txbxContent>
                    <w:p w14:paraId="295A22F6" w14:textId="4DACBC90" w:rsidR="00F6635E" w:rsidRPr="00013CC9" w:rsidRDefault="00E15E1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Meeting </w:t>
                      </w:r>
                      <w:r w:rsidR="005317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Notes</w:t>
                      </w:r>
                      <w:r w:rsidR="00F6635E" w:rsidRPr="00013C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03D8D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803D8D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="0075425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9242CB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1F7487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D255783" w14:textId="77777777" w:rsidR="00223E89" w:rsidRDefault="00223E89" w:rsidP="00013CC9"/>
    <w:p w14:paraId="7C9B34D9" w14:textId="77777777" w:rsidR="00223E89" w:rsidRDefault="00223E89" w:rsidP="00013CC9"/>
    <w:p w14:paraId="69475720" w14:textId="11661C5A" w:rsidR="00842A4A" w:rsidRDefault="004F3518" w:rsidP="00013CC9">
      <w:pPr>
        <w:tabs>
          <w:tab w:val="left" w:pos="1800"/>
        </w:tabs>
        <w:rPr>
          <w:rFonts w:ascii="Times New Roman" w:hAnsi="Times New Roman" w:cs="Times New Roman"/>
        </w:rPr>
      </w:pPr>
    </w:p>
    <w:p w14:paraId="155A71FA" w14:textId="2F9FACD1" w:rsidR="005317E7" w:rsidRDefault="005317E7" w:rsidP="00013CC9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Attendees:</w:t>
      </w:r>
    </w:p>
    <w:p w14:paraId="1BB5A871" w14:textId="022B79CC" w:rsidR="005317E7" w:rsidRDefault="005317E7" w:rsidP="00013CC9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Sue Mach, Kerrie Hughes, Michael Patterson, Jennifer </w:t>
      </w:r>
      <w:proofErr w:type="spellStart"/>
      <w:r>
        <w:rPr>
          <w:rFonts w:ascii="Times New Roman" w:hAnsi="Times New Roman" w:cs="Times New Roman"/>
        </w:rPr>
        <w:t>Bown</w:t>
      </w:r>
      <w:proofErr w:type="spellEnd"/>
      <w:r>
        <w:rPr>
          <w:rFonts w:ascii="Times New Roman" w:hAnsi="Times New Roman" w:cs="Times New Roman"/>
        </w:rPr>
        <w:t xml:space="preserve">, Eden Francis, </w:t>
      </w:r>
      <w:proofErr w:type="spellStart"/>
      <w:r>
        <w:rPr>
          <w:rFonts w:ascii="Times New Roman" w:hAnsi="Times New Roman" w:cs="Times New Roman"/>
        </w:rPr>
        <w:t>Kaiwen</w:t>
      </w:r>
      <w:proofErr w:type="spellEnd"/>
      <w:r w:rsidR="004F7FEE">
        <w:rPr>
          <w:rFonts w:ascii="Times New Roman" w:hAnsi="Times New Roman" w:cs="Times New Roman"/>
        </w:rPr>
        <w:t xml:space="preserve"> </w:t>
      </w:r>
      <w:proofErr w:type="spellStart"/>
      <w:r w:rsidR="004F7FEE">
        <w:rPr>
          <w:rFonts w:ascii="Times New Roman" w:hAnsi="Times New Roman" w:cs="Times New Roman"/>
        </w:rPr>
        <w:t>Amrein</w:t>
      </w:r>
      <w:proofErr w:type="spellEnd"/>
      <w:r>
        <w:rPr>
          <w:rFonts w:ascii="Times New Roman" w:hAnsi="Times New Roman" w:cs="Times New Roman"/>
        </w:rPr>
        <w:t>, Haley</w:t>
      </w:r>
      <w:r w:rsidR="004F7FEE">
        <w:rPr>
          <w:rFonts w:ascii="Times New Roman" w:hAnsi="Times New Roman" w:cs="Times New Roman"/>
        </w:rPr>
        <w:t xml:space="preserve"> </w:t>
      </w:r>
      <w:proofErr w:type="spellStart"/>
      <w:r w:rsidR="004F7FEE">
        <w:rPr>
          <w:rFonts w:ascii="Times New Roman" w:hAnsi="Times New Roman" w:cs="Times New Roman"/>
        </w:rPr>
        <w:t>Stupasky</w:t>
      </w:r>
      <w:proofErr w:type="spellEnd"/>
      <w:r>
        <w:rPr>
          <w:rFonts w:ascii="Times New Roman" w:hAnsi="Times New Roman" w:cs="Times New Roman"/>
        </w:rPr>
        <w:t>, Martha Bailey, Laurette Scott</w:t>
      </w:r>
    </w:p>
    <w:p w14:paraId="4E6BCE12" w14:textId="77777777" w:rsidR="003B59A9" w:rsidRDefault="003B59A9" w:rsidP="00013CC9">
      <w:pPr>
        <w:tabs>
          <w:tab w:val="left" w:pos="1800"/>
        </w:tabs>
      </w:pPr>
    </w:p>
    <w:p w14:paraId="115F2161" w14:textId="4230497A" w:rsidR="00BA0318" w:rsidRPr="00E84762" w:rsidRDefault="0049729E" w:rsidP="00013CC9">
      <w:pPr>
        <w:tabs>
          <w:tab w:val="left" w:pos="1800"/>
        </w:tabs>
        <w:rPr>
          <w:b/>
          <w:u w:val="single"/>
        </w:rPr>
      </w:pPr>
      <w:r w:rsidRPr="00E84762">
        <w:rPr>
          <w:b/>
          <w:u w:val="single"/>
        </w:rPr>
        <w:t xml:space="preserve">Costa Rica </w:t>
      </w:r>
      <w:r w:rsidR="00194037" w:rsidRPr="00E84762">
        <w:rPr>
          <w:b/>
          <w:u w:val="single"/>
        </w:rPr>
        <w:t>t</w:t>
      </w:r>
      <w:r w:rsidRPr="00E84762">
        <w:rPr>
          <w:b/>
          <w:u w:val="single"/>
        </w:rPr>
        <w:t>rip</w:t>
      </w:r>
      <w:r w:rsidR="00194037" w:rsidRPr="00E84762">
        <w:rPr>
          <w:b/>
          <w:u w:val="single"/>
        </w:rPr>
        <w:t xml:space="preserve"> update</w:t>
      </w:r>
      <w:r w:rsidR="00E84762">
        <w:rPr>
          <w:b/>
          <w:u w:val="single"/>
        </w:rPr>
        <w:t>--</w:t>
      </w:r>
    </w:p>
    <w:p w14:paraId="37CD2B7B" w14:textId="7482596D" w:rsidR="00415E24" w:rsidRDefault="006A4EDC" w:rsidP="00013CC9">
      <w:pPr>
        <w:tabs>
          <w:tab w:val="left" w:pos="1800"/>
        </w:tabs>
      </w:pPr>
      <w:r>
        <w:t>Jen</w:t>
      </w:r>
      <w:r w:rsidR="00BA0318">
        <w:t xml:space="preserve"> reported that they were one person short of a price break from EF Tours, but they ma</w:t>
      </w:r>
      <w:r w:rsidR="004F3518">
        <w:t>y</w:t>
      </w:r>
      <w:r w:rsidR="00BA0318">
        <w:t xml:space="preserve"> have some wiggle room on pricing.  The trip is happening and everything is running on schedule.</w:t>
      </w:r>
    </w:p>
    <w:p w14:paraId="5509D59D" w14:textId="77777777" w:rsidR="00194037" w:rsidRDefault="00194037" w:rsidP="00013CC9">
      <w:pPr>
        <w:tabs>
          <w:tab w:val="left" w:pos="1800"/>
        </w:tabs>
      </w:pPr>
    </w:p>
    <w:p w14:paraId="58DFBD42" w14:textId="1A6C6E03" w:rsidR="00E84762" w:rsidRPr="00E84762" w:rsidRDefault="00BA0318" w:rsidP="00013CC9">
      <w:pPr>
        <w:tabs>
          <w:tab w:val="left" w:pos="1800"/>
        </w:tabs>
        <w:rPr>
          <w:b/>
          <w:u w:val="single"/>
        </w:rPr>
      </w:pPr>
      <w:r w:rsidRPr="00E84762">
        <w:rPr>
          <w:b/>
          <w:u w:val="single"/>
        </w:rPr>
        <w:t>Ireland 2025</w:t>
      </w:r>
      <w:r w:rsidR="00E84762">
        <w:rPr>
          <w:b/>
          <w:u w:val="single"/>
        </w:rPr>
        <w:t>--</w:t>
      </w:r>
    </w:p>
    <w:p w14:paraId="7554D042" w14:textId="4B409FCC" w:rsidR="00D67FBA" w:rsidRDefault="00D67FBA" w:rsidP="00013CC9">
      <w:pPr>
        <w:tabs>
          <w:tab w:val="left" w:pos="1800"/>
        </w:tabs>
      </w:pPr>
      <w:r>
        <w:t>Laurette</w:t>
      </w:r>
      <w:r w:rsidR="00BA0318">
        <w:t xml:space="preserve"> will lead the 2025 trip to Ireland.  She and Niamh will work together to develop a curriculum for potential educators.</w:t>
      </w:r>
    </w:p>
    <w:p w14:paraId="6989CCF4" w14:textId="6688AE0A" w:rsidR="006A4EDC" w:rsidRDefault="006A4EDC" w:rsidP="00013CC9">
      <w:pPr>
        <w:tabs>
          <w:tab w:val="left" w:pos="1800"/>
        </w:tabs>
      </w:pPr>
    </w:p>
    <w:p w14:paraId="29C06516" w14:textId="4DEBFFDD" w:rsidR="00BA0318" w:rsidRPr="00E84762" w:rsidRDefault="006A4EDC" w:rsidP="00013CC9">
      <w:pPr>
        <w:tabs>
          <w:tab w:val="left" w:pos="1800"/>
        </w:tabs>
        <w:rPr>
          <w:b/>
          <w:u w:val="single"/>
        </w:rPr>
      </w:pPr>
      <w:r w:rsidRPr="00E84762">
        <w:rPr>
          <w:b/>
          <w:u w:val="single"/>
        </w:rPr>
        <w:t>Sabbatical update--</w:t>
      </w:r>
    </w:p>
    <w:p w14:paraId="2489AA13" w14:textId="6D7EDCE8" w:rsidR="006A4EDC" w:rsidRDefault="006A4EDC" w:rsidP="00013CC9">
      <w:pPr>
        <w:tabs>
          <w:tab w:val="left" w:pos="1800"/>
        </w:tabs>
      </w:pPr>
      <w:r>
        <w:t>Kerrie</w:t>
      </w:r>
      <w:r w:rsidR="005317E7">
        <w:t xml:space="preserve"> reported on her sabbatical project.  She plans to continue some of the work we started as a result of the CIBER grant, including overseeing the hiring of the GLC coordinator, fundraising, and risk management.  </w:t>
      </w:r>
    </w:p>
    <w:p w14:paraId="51C66737" w14:textId="77777777" w:rsidR="00D67FBA" w:rsidRDefault="00D67FBA" w:rsidP="00013CC9">
      <w:pPr>
        <w:tabs>
          <w:tab w:val="left" w:pos="1800"/>
        </w:tabs>
      </w:pPr>
    </w:p>
    <w:p w14:paraId="53B2E398" w14:textId="6449DC5A" w:rsidR="005317E7" w:rsidRPr="00E84762" w:rsidRDefault="001D4DFC" w:rsidP="00013CC9">
      <w:pPr>
        <w:tabs>
          <w:tab w:val="left" w:pos="1800"/>
        </w:tabs>
        <w:rPr>
          <w:b/>
          <w:u w:val="single"/>
        </w:rPr>
      </w:pPr>
      <w:r w:rsidRPr="00E84762">
        <w:rPr>
          <w:b/>
          <w:u w:val="single"/>
        </w:rPr>
        <w:t xml:space="preserve">GLC </w:t>
      </w:r>
      <w:r w:rsidR="006A4EDC" w:rsidRPr="00E84762">
        <w:rPr>
          <w:b/>
          <w:u w:val="single"/>
        </w:rPr>
        <w:t>C</w:t>
      </w:r>
      <w:r w:rsidRPr="00E84762">
        <w:rPr>
          <w:b/>
          <w:u w:val="single"/>
        </w:rPr>
        <w:t xml:space="preserve">oordinator </w:t>
      </w:r>
      <w:r w:rsidR="006A4EDC" w:rsidRPr="00E84762">
        <w:rPr>
          <w:b/>
          <w:u w:val="single"/>
        </w:rPr>
        <w:t>j</w:t>
      </w:r>
      <w:r w:rsidRPr="00E84762">
        <w:rPr>
          <w:b/>
          <w:u w:val="single"/>
        </w:rPr>
        <w:t xml:space="preserve">ob </w:t>
      </w:r>
      <w:r w:rsidR="006A4EDC" w:rsidRPr="00E84762">
        <w:rPr>
          <w:b/>
          <w:u w:val="single"/>
        </w:rPr>
        <w:t>d</w:t>
      </w:r>
      <w:r w:rsidRPr="00E84762">
        <w:rPr>
          <w:b/>
          <w:u w:val="single"/>
        </w:rPr>
        <w:t>escription</w:t>
      </w:r>
      <w:r w:rsidR="006A4EDC" w:rsidRPr="00E84762">
        <w:rPr>
          <w:b/>
          <w:u w:val="single"/>
        </w:rPr>
        <w:t xml:space="preserve"> update</w:t>
      </w:r>
      <w:r w:rsidRPr="00E84762">
        <w:rPr>
          <w:b/>
          <w:u w:val="single"/>
        </w:rPr>
        <w:t>--</w:t>
      </w:r>
    </w:p>
    <w:p w14:paraId="6968B2A3" w14:textId="009760E2" w:rsidR="005317E7" w:rsidRDefault="005317E7" w:rsidP="00013CC9">
      <w:pPr>
        <w:tabs>
          <w:tab w:val="left" w:pos="1800"/>
        </w:tabs>
      </w:pPr>
      <w:r>
        <w:t>Sue went over the draft of the letter to send to David, inviting him to attend a meeting and go over the job description.  We did some epistolary editing</w:t>
      </w:r>
      <w:r w:rsidR="00E84762">
        <w:t>.  The letter is available in a google doc for further commentary and adjustments.</w:t>
      </w:r>
    </w:p>
    <w:p w14:paraId="4A6C7F10" w14:textId="77777777" w:rsidR="00E84762" w:rsidRDefault="00E84762" w:rsidP="00013CC9">
      <w:pPr>
        <w:tabs>
          <w:tab w:val="left" w:pos="1800"/>
        </w:tabs>
      </w:pPr>
    </w:p>
    <w:p w14:paraId="7FC27DDB" w14:textId="6466BA6E" w:rsidR="00E84762" w:rsidRPr="00E84762" w:rsidRDefault="001D4DFC" w:rsidP="00013CC9">
      <w:pPr>
        <w:tabs>
          <w:tab w:val="left" w:pos="1800"/>
        </w:tabs>
        <w:rPr>
          <w:b/>
          <w:u w:val="single"/>
        </w:rPr>
      </w:pPr>
      <w:r w:rsidRPr="00E84762">
        <w:rPr>
          <w:b/>
          <w:u w:val="single"/>
        </w:rPr>
        <w:t>Student award money schedule and criteria</w:t>
      </w:r>
      <w:r w:rsidR="00E84762">
        <w:rPr>
          <w:b/>
          <w:u w:val="single"/>
        </w:rPr>
        <w:t>--</w:t>
      </w:r>
    </w:p>
    <w:p w14:paraId="14D1C384" w14:textId="3AE6E517" w:rsidR="00194037" w:rsidRDefault="00E84762" w:rsidP="00013CC9">
      <w:pPr>
        <w:tabs>
          <w:tab w:val="left" w:pos="1800"/>
        </w:tabs>
      </w:pPr>
      <w:r>
        <w:t>Sue introduced the idea of creating criteria for study abroad scholarships.  She will connect with ASG to see what they use.</w:t>
      </w:r>
    </w:p>
    <w:p w14:paraId="3B3C3208" w14:textId="0F581ED9" w:rsidR="006A4EDC" w:rsidRDefault="006A4EDC" w:rsidP="00013CC9">
      <w:pPr>
        <w:tabs>
          <w:tab w:val="left" w:pos="1800"/>
        </w:tabs>
      </w:pPr>
    </w:p>
    <w:p w14:paraId="75404E70" w14:textId="1B090B0F" w:rsidR="004F7FEE" w:rsidRPr="004F7FEE" w:rsidRDefault="006A4EDC" w:rsidP="00013CC9">
      <w:pPr>
        <w:tabs>
          <w:tab w:val="left" w:pos="1800"/>
        </w:tabs>
        <w:rPr>
          <w:b/>
          <w:u w:val="single"/>
        </w:rPr>
      </w:pPr>
      <w:r w:rsidRPr="004F7FEE">
        <w:rPr>
          <w:b/>
          <w:u w:val="single"/>
        </w:rPr>
        <w:t>CCID</w:t>
      </w:r>
      <w:r w:rsidR="00D611E3" w:rsidRPr="004F7FEE">
        <w:rPr>
          <w:b/>
          <w:u w:val="single"/>
        </w:rPr>
        <w:t xml:space="preserve"> Report</w:t>
      </w:r>
    </w:p>
    <w:p w14:paraId="42A41850" w14:textId="19B534C3" w:rsidR="006A4EDC" w:rsidRDefault="00D611E3" w:rsidP="00013CC9">
      <w:pPr>
        <w:tabs>
          <w:tab w:val="left" w:pos="1800"/>
        </w:tabs>
      </w:pPr>
      <w:r>
        <w:t>Michael</w:t>
      </w:r>
      <w:r w:rsidR="004F7FEE">
        <w:t xml:space="preserve"> reported on the CCID conference.  He attended some fascinating workshops, and met a woman who works with the state department to grant money to emerging study abroad programs.  We will invite her to a meeting.  Michael is compiling all of his conference notes into a document for us to peruse.  He will send it out once he completes it.</w:t>
      </w:r>
    </w:p>
    <w:p w14:paraId="6336B42D" w14:textId="77777777" w:rsidR="00070CB9" w:rsidRDefault="00070CB9" w:rsidP="00013CC9">
      <w:pPr>
        <w:tabs>
          <w:tab w:val="left" w:pos="1800"/>
        </w:tabs>
      </w:pPr>
    </w:p>
    <w:p w14:paraId="44AAFC7D" w14:textId="77777777" w:rsidR="003B59A9" w:rsidRPr="00013CC9" w:rsidRDefault="003B59A9" w:rsidP="00013CC9">
      <w:pPr>
        <w:tabs>
          <w:tab w:val="left" w:pos="1800"/>
        </w:tabs>
      </w:pPr>
      <w:bookmarkStart w:id="0" w:name="_GoBack"/>
      <w:bookmarkEnd w:id="0"/>
    </w:p>
    <w:sectPr w:rsidR="003B59A9" w:rsidRPr="00013CC9" w:rsidSect="00223E89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13CC9"/>
    <w:rsid w:val="00030508"/>
    <w:rsid w:val="0004798E"/>
    <w:rsid w:val="000644CE"/>
    <w:rsid w:val="00070CB9"/>
    <w:rsid w:val="00072D2C"/>
    <w:rsid w:val="0019087B"/>
    <w:rsid w:val="00194037"/>
    <w:rsid w:val="001C65D5"/>
    <w:rsid w:val="001D4DFC"/>
    <w:rsid w:val="001F7487"/>
    <w:rsid w:val="00223E89"/>
    <w:rsid w:val="00231512"/>
    <w:rsid w:val="00231D1B"/>
    <w:rsid w:val="0029435D"/>
    <w:rsid w:val="00294FB1"/>
    <w:rsid w:val="002B64A2"/>
    <w:rsid w:val="00307590"/>
    <w:rsid w:val="00332646"/>
    <w:rsid w:val="003B59A9"/>
    <w:rsid w:val="003C0568"/>
    <w:rsid w:val="00415E24"/>
    <w:rsid w:val="0043167E"/>
    <w:rsid w:val="004368C2"/>
    <w:rsid w:val="004479F6"/>
    <w:rsid w:val="0049729E"/>
    <w:rsid w:val="004F3518"/>
    <w:rsid w:val="004F7FEE"/>
    <w:rsid w:val="005317E7"/>
    <w:rsid w:val="00536CA5"/>
    <w:rsid w:val="00543C98"/>
    <w:rsid w:val="00551C2B"/>
    <w:rsid w:val="005B441A"/>
    <w:rsid w:val="005C00E7"/>
    <w:rsid w:val="005C278C"/>
    <w:rsid w:val="00633691"/>
    <w:rsid w:val="006A4EDC"/>
    <w:rsid w:val="006B2E6A"/>
    <w:rsid w:val="006D1750"/>
    <w:rsid w:val="006D337E"/>
    <w:rsid w:val="006E2008"/>
    <w:rsid w:val="00716CCA"/>
    <w:rsid w:val="00754254"/>
    <w:rsid w:val="007D6F59"/>
    <w:rsid w:val="007E4841"/>
    <w:rsid w:val="00803D8D"/>
    <w:rsid w:val="0085096A"/>
    <w:rsid w:val="008E70C9"/>
    <w:rsid w:val="009242CB"/>
    <w:rsid w:val="009E1C43"/>
    <w:rsid w:val="00B02986"/>
    <w:rsid w:val="00B1645E"/>
    <w:rsid w:val="00B32384"/>
    <w:rsid w:val="00B44999"/>
    <w:rsid w:val="00B614B2"/>
    <w:rsid w:val="00B75C3D"/>
    <w:rsid w:val="00B765F4"/>
    <w:rsid w:val="00BA0318"/>
    <w:rsid w:val="00BA7ACE"/>
    <w:rsid w:val="00C106EB"/>
    <w:rsid w:val="00C14783"/>
    <w:rsid w:val="00C203D4"/>
    <w:rsid w:val="00CA35B3"/>
    <w:rsid w:val="00CF7F17"/>
    <w:rsid w:val="00D611E3"/>
    <w:rsid w:val="00D67FBA"/>
    <w:rsid w:val="00D9744C"/>
    <w:rsid w:val="00DB0B26"/>
    <w:rsid w:val="00E15E1F"/>
    <w:rsid w:val="00E305CE"/>
    <w:rsid w:val="00E84762"/>
    <w:rsid w:val="00EC5FE1"/>
    <w:rsid w:val="00EE3A8B"/>
    <w:rsid w:val="00EF726C"/>
    <w:rsid w:val="00F05B00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C012B"/>
  <w15:docId w15:val="{1A78B547-FB44-5C43-9FE1-7A063AA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0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sanmach/Desktop/Global%20Studies/GLC%20Meeting%20Agenda%201-%2026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GLC Meeting Agenda 1- 26-2024.dotx</Template>
  <TotalTime>28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2024-04-11T21:38:00Z</dcterms:created>
  <dcterms:modified xsi:type="dcterms:W3CDTF">2024-04-11T22:13:00Z</dcterms:modified>
</cp:coreProperties>
</file>